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01" w:rsidRPr="00960715" w:rsidRDefault="00566F01" w:rsidP="00566F01">
      <w:pPr>
        <w:spacing w:before="60"/>
        <w:jc w:val="center"/>
        <w:rPr>
          <w:b/>
          <w:sz w:val="24"/>
          <w:szCs w:val="24"/>
        </w:rPr>
      </w:pPr>
      <w:r w:rsidRPr="00960715">
        <w:rPr>
          <w:b/>
          <w:sz w:val="24"/>
          <w:szCs w:val="24"/>
          <w:lang w:val="ru-RU"/>
        </w:rPr>
        <w:t>УКРАЇНА</w:t>
      </w:r>
    </w:p>
    <w:p w:rsidR="00566F01" w:rsidRPr="00960715" w:rsidRDefault="00566F01" w:rsidP="00566F01">
      <w:pPr>
        <w:spacing w:before="60"/>
        <w:jc w:val="center"/>
        <w:rPr>
          <w:b/>
          <w:sz w:val="28"/>
          <w:szCs w:val="28"/>
        </w:rPr>
      </w:pPr>
    </w:p>
    <w:p w:rsidR="00566F01" w:rsidRPr="00960715" w:rsidRDefault="00566F01" w:rsidP="00566F01">
      <w:pPr>
        <w:pStyle w:val="10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pacing w:val="20"/>
          <w:sz w:val="28"/>
          <w:szCs w:val="28"/>
          <w:lang w:val="uk-UA"/>
        </w:rPr>
        <w:t>ЧЕРНІГІВСЬКА ОБЛАСНА ДЕРЖАВНА АДМІНІСТРАЦІЯ</w:t>
      </w:r>
    </w:p>
    <w:p w:rsidR="00566F01" w:rsidRPr="00960715" w:rsidRDefault="00566F01" w:rsidP="00566F01">
      <w:pPr>
        <w:pStyle w:val="10"/>
        <w:jc w:val="center"/>
        <w:rPr>
          <w:rFonts w:ascii="Times New Roman" w:hAnsi="Times New Roman"/>
          <w:b/>
          <w:spacing w:val="20"/>
          <w:sz w:val="20"/>
          <w:szCs w:val="20"/>
          <w:lang w:val="uk-UA"/>
        </w:rPr>
      </w:pP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z w:val="28"/>
          <w:szCs w:val="28"/>
        </w:rPr>
        <w:t>УПРАВЛІННЯ КАПІТАЛЬНОГО БУДІВНИЦТВА</w:t>
      </w: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  <w:r w:rsidRPr="00960715">
        <w:rPr>
          <w:b/>
          <w:spacing w:val="200"/>
          <w:sz w:val="28"/>
          <w:szCs w:val="28"/>
        </w:rPr>
        <w:t>НАКАЗ</w:t>
      </w:r>
    </w:p>
    <w:p w:rsidR="00566F01" w:rsidRPr="00960715" w:rsidRDefault="00566F01" w:rsidP="00566F01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566F01" w:rsidRPr="00960715" w:rsidTr="00825057">
        <w:trPr>
          <w:trHeight w:val="620"/>
        </w:trPr>
        <w:tc>
          <w:tcPr>
            <w:tcW w:w="3622" w:type="dxa"/>
          </w:tcPr>
          <w:p w:rsidR="00566F01" w:rsidRPr="00960715" w:rsidRDefault="00566F01" w:rsidP="00E021B3">
            <w:pPr>
              <w:spacing w:before="120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від </w:t>
            </w:r>
            <w:r w:rsidR="00E021B3">
              <w:rPr>
                <w:sz w:val="28"/>
                <w:szCs w:val="28"/>
                <w:u w:val="single"/>
              </w:rPr>
              <w:t>21</w:t>
            </w:r>
            <w:r w:rsidRPr="00960715">
              <w:rPr>
                <w:sz w:val="28"/>
                <w:szCs w:val="28"/>
              </w:rPr>
              <w:t xml:space="preserve"> </w:t>
            </w:r>
            <w:r w:rsidR="00E021B3">
              <w:rPr>
                <w:sz w:val="28"/>
                <w:szCs w:val="28"/>
                <w:u w:val="single"/>
              </w:rPr>
              <w:t>травня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B747C">
              <w:rPr>
                <w:sz w:val="28"/>
                <w:szCs w:val="28"/>
              </w:rPr>
              <w:t>20</w:t>
            </w:r>
            <w:r w:rsidRPr="009607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5 </w:t>
            </w:r>
            <w:r w:rsidRPr="00960715">
              <w:rPr>
                <w:sz w:val="28"/>
                <w:szCs w:val="28"/>
              </w:rPr>
              <w:t>р.</w:t>
            </w:r>
          </w:p>
        </w:tc>
        <w:tc>
          <w:tcPr>
            <w:tcW w:w="2758" w:type="dxa"/>
          </w:tcPr>
          <w:p w:rsidR="00566F01" w:rsidRPr="00960715" w:rsidRDefault="00566F01" w:rsidP="00825057">
            <w:pPr>
              <w:spacing w:before="120"/>
              <w:rPr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Чернігів</w:t>
            </w:r>
          </w:p>
        </w:tc>
        <w:tc>
          <w:tcPr>
            <w:tcW w:w="3190" w:type="dxa"/>
          </w:tcPr>
          <w:p w:rsidR="00566F01" w:rsidRPr="00B27F61" w:rsidRDefault="00566F01" w:rsidP="00E021B3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960715">
              <w:rPr>
                <w:sz w:val="28"/>
                <w:szCs w:val="28"/>
              </w:rPr>
              <w:t xml:space="preserve">      №</w:t>
            </w:r>
            <w:r>
              <w:rPr>
                <w:sz w:val="28"/>
                <w:szCs w:val="28"/>
              </w:rPr>
              <w:t xml:space="preserve"> </w:t>
            </w:r>
            <w:r w:rsidR="00E021B3">
              <w:rPr>
                <w:sz w:val="28"/>
                <w:szCs w:val="28"/>
                <w:u w:val="single"/>
              </w:rPr>
              <w:t>72</w:t>
            </w:r>
          </w:p>
        </w:tc>
      </w:tr>
    </w:tbl>
    <w:p w:rsidR="00566F01" w:rsidRPr="00960715" w:rsidRDefault="00566F01" w:rsidP="00566F01">
      <w:pPr>
        <w:rPr>
          <w:sz w:val="28"/>
          <w:szCs w:val="28"/>
        </w:rPr>
      </w:pPr>
    </w:p>
    <w:p w:rsidR="00566F01" w:rsidRPr="00960715" w:rsidRDefault="00566F01" w:rsidP="00566F0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Про закріплення спеціаліста</w:t>
      </w:r>
    </w:p>
    <w:p w:rsidR="00566F01" w:rsidRPr="00960715" w:rsidRDefault="00566F01" w:rsidP="00566F01">
      <w:pPr>
        <w:pStyle w:val="10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i/>
          <w:sz w:val="28"/>
          <w:szCs w:val="28"/>
          <w:lang w:val="uk-UA"/>
        </w:rPr>
        <w:t>по технагляду</w:t>
      </w:r>
    </w:p>
    <w:p w:rsidR="00566F01" w:rsidRPr="00960715" w:rsidRDefault="00566F01" w:rsidP="00566F01">
      <w:pPr>
        <w:pStyle w:val="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F01" w:rsidRPr="00566F01" w:rsidRDefault="00566F01" w:rsidP="00566F01">
      <w:pPr>
        <w:spacing w:before="60"/>
        <w:ind w:firstLine="567"/>
        <w:jc w:val="both"/>
        <w:rPr>
          <w:b/>
          <w:sz w:val="24"/>
          <w:szCs w:val="24"/>
        </w:rPr>
      </w:pPr>
      <w:r w:rsidRPr="00960715">
        <w:rPr>
          <w:sz w:val="28"/>
          <w:szCs w:val="28"/>
        </w:rPr>
        <w:t>Відповідно до статей 6, 41 Закону України «Про місцеві державні адміністрації», у зв’язку з початком робіт</w:t>
      </w:r>
      <w:r>
        <w:rPr>
          <w:sz w:val="28"/>
          <w:szCs w:val="28"/>
        </w:rPr>
        <w:t xml:space="preserve"> </w:t>
      </w:r>
      <w:r w:rsidRPr="00960715">
        <w:rPr>
          <w:sz w:val="28"/>
          <w:szCs w:val="28"/>
        </w:rPr>
        <w:t xml:space="preserve">з метою забезпечення технічного нагляду за будівництвом об’єкта </w:t>
      </w:r>
      <w:r>
        <w:rPr>
          <w:sz w:val="28"/>
          <w:szCs w:val="28"/>
        </w:rPr>
        <w:t xml:space="preserve">відповідно до </w:t>
      </w:r>
      <w:r w:rsidRPr="00960715">
        <w:rPr>
          <w:sz w:val="28"/>
          <w:szCs w:val="28"/>
        </w:rPr>
        <w:t>укладен</w:t>
      </w:r>
      <w:r>
        <w:rPr>
          <w:sz w:val="28"/>
          <w:szCs w:val="28"/>
        </w:rPr>
        <w:t>ого</w:t>
      </w:r>
      <w:r w:rsidRPr="0096071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960715">
        <w:rPr>
          <w:sz w:val="28"/>
          <w:szCs w:val="28"/>
        </w:rPr>
        <w:t xml:space="preserve"> на здійснення технічного нагляду за будівництвом по об’єкт</w:t>
      </w:r>
      <w:r>
        <w:rPr>
          <w:sz w:val="28"/>
          <w:szCs w:val="28"/>
        </w:rPr>
        <w:t>у</w:t>
      </w:r>
      <w:r w:rsidRPr="00960715">
        <w:rPr>
          <w:sz w:val="28"/>
          <w:szCs w:val="28"/>
        </w:rPr>
        <w:t xml:space="preserve"> </w:t>
      </w:r>
    </w:p>
    <w:p w:rsidR="00566F01" w:rsidRPr="00960715" w:rsidRDefault="00566F01" w:rsidP="00566F01">
      <w:pPr>
        <w:pStyle w:val="10"/>
        <w:spacing w:before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60715"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566F01" w:rsidRPr="00960715" w:rsidRDefault="00566F01" w:rsidP="00566F01">
      <w:pPr>
        <w:pStyle w:val="1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F01" w:rsidRPr="00960715" w:rsidRDefault="00566F01" w:rsidP="00566F01">
      <w:pPr>
        <w:spacing w:after="120"/>
        <w:ind w:firstLine="567"/>
        <w:jc w:val="both"/>
        <w:rPr>
          <w:sz w:val="28"/>
          <w:szCs w:val="28"/>
        </w:rPr>
      </w:pPr>
      <w:r w:rsidRPr="00960715">
        <w:rPr>
          <w:sz w:val="28"/>
          <w:szCs w:val="28"/>
          <w:lang w:val="ru-RU"/>
        </w:rPr>
        <w:t>1</w:t>
      </w:r>
      <w:r w:rsidRPr="00960715">
        <w:rPr>
          <w:sz w:val="28"/>
          <w:szCs w:val="28"/>
        </w:rPr>
        <w:t xml:space="preserve">. Закріпити за спеціалістом по веденню технічного нагляду                 </w:t>
      </w:r>
      <w:r w:rsidRPr="00C331F7">
        <w:rPr>
          <w:sz w:val="28"/>
          <w:szCs w:val="28"/>
        </w:rPr>
        <w:t>Гордієнком Володимиром Петровичем</w:t>
      </w:r>
      <w:r w:rsidRPr="00960715">
        <w:rPr>
          <w:sz w:val="28"/>
          <w:szCs w:val="28"/>
        </w:rPr>
        <w:t xml:space="preserve"> наступн</w:t>
      </w:r>
      <w:r>
        <w:rPr>
          <w:sz w:val="28"/>
          <w:szCs w:val="28"/>
        </w:rPr>
        <w:t>ий</w:t>
      </w:r>
      <w:r w:rsidRPr="00960715">
        <w:rPr>
          <w:sz w:val="28"/>
          <w:szCs w:val="28"/>
        </w:rPr>
        <w:t xml:space="preserve"> об’єкт: </w:t>
      </w:r>
    </w:p>
    <w:p w:rsidR="00566F01" w:rsidRPr="00960715" w:rsidRDefault="00566F01" w:rsidP="00566F0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F3F8D">
        <w:rPr>
          <w:sz w:val="28"/>
          <w:szCs w:val="28"/>
        </w:rPr>
        <w:t>«</w:t>
      </w:r>
      <w:r w:rsidRPr="00566F01">
        <w:rPr>
          <w:rStyle w:val="ab"/>
          <w:i w:val="0"/>
          <w:sz w:val="28"/>
          <w:szCs w:val="28"/>
        </w:rPr>
        <w:t xml:space="preserve">Поточний ремонт внутрішніх приміщень педіатричного відділення Комунального некомерційного підприємства «Чернігівська центральна районна лікарня» Чернігівської районної ради Чернігівської області, що знаходиться за </w:t>
      </w:r>
      <w:proofErr w:type="spellStart"/>
      <w:r w:rsidRPr="00566F01">
        <w:rPr>
          <w:rStyle w:val="ab"/>
          <w:i w:val="0"/>
          <w:sz w:val="28"/>
          <w:szCs w:val="28"/>
        </w:rPr>
        <w:t>адресою</w:t>
      </w:r>
      <w:proofErr w:type="spellEnd"/>
      <w:r w:rsidRPr="00566F01">
        <w:rPr>
          <w:rStyle w:val="ab"/>
          <w:i w:val="0"/>
          <w:sz w:val="28"/>
          <w:szCs w:val="28"/>
        </w:rPr>
        <w:t>: м. Чернігів, вул. Шевченка, 114</w:t>
      </w:r>
      <w:r w:rsidRPr="006F3F8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6F01" w:rsidRPr="00960715" w:rsidRDefault="00566F01" w:rsidP="00566F01">
      <w:pPr>
        <w:pStyle w:val="10"/>
        <w:spacing w:after="12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331F7">
        <w:rPr>
          <w:rFonts w:ascii="Times New Roman" w:hAnsi="Times New Roman"/>
          <w:sz w:val="28"/>
          <w:szCs w:val="28"/>
          <w:lang w:val="uk-UA"/>
        </w:rPr>
        <w:t>Кваліфікаційний сертифікат інженера технічного нагляду, виданий Архітектурно-будівельною атестаційною комісією інженерів технічного нагляду від  24 грудня 2014 року  АТ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31F7">
        <w:rPr>
          <w:rFonts w:ascii="Times New Roman" w:hAnsi="Times New Roman"/>
          <w:sz w:val="28"/>
          <w:szCs w:val="28"/>
          <w:lang w:val="uk-UA"/>
        </w:rPr>
        <w:t>002972.</w:t>
      </w:r>
    </w:p>
    <w:p w:rsidR="00566F01" w:rsidRPr="00960715" w:rsidRDefault="00566F01" w:rsidP="00566F01">
      <w:pPr>
        <w:pStyle w:val="10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60715">
        <w:rPr>
          <w:rFonts w:ascii="Times New Roman" w:hAnsi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566F01" w:rsidRPr="00960715" w:rsidRDefault="00566F01" w:rsidP="00566F01">
      <w:pPr>
        <w:spacing w:before="60"/>
        <w:jc w:val="both"/>
        <w:rPr>
          <w:sz w:val="28"/>
          <w:szCs w:val="28"/>
        </w:rPr>
      </w:pPr>
    </w:p>
    <w:p w:rsidR="00566F01" w:rsidRPr="00960715" w:rsidRDefault="00566F01" w:rsidP="00566F01">
      <w:pPr>
        <w:spacing w:before="60"/>
        <w:jc w:val="both"/>
        <w:rPr>
          <w:sz w:val="28"/>
          <w:szCs w:val="28"/>
        </w:rPr>
      </w:pPr>
    </w:p>
    <w:p w:rsidR="00566F01" w:rsidRPr="00960715" w:rsidRDefault="00566F01" w:rsidP="00566F01">
      <w:pPr>
        <w:spacing w:before="60"/>
        <w:jc w:val="center"/>
        <w:rPr>
          <w:b/>
          <w:sz w:val="24"/>
          <w:szCs w:val="24"/>
          <w:lang w:val="ru-RU"/>
        </w:rPr>
      </w:pPr>
      <w:r w:rsidRPr="00960715">
        <w:rPr>
          <w:sz w:val="28"/>
          <w:szCs w:val="28"/>
        </w:rPr>
        <w:t>Начальник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</w:t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</w:r>
      <w:r w:rsidRPr="00960715">
        <w:rPr>
          <w:sz w:val="28"/>
          <w:szCs w:val="28"/>
          <w:lang w:val="ru-RU"/>
        </w:rPr>
        <w:tab/>
        <w:t xml:space="preserve">         Ярослав СЛЄСАРЕНКО</w:t>
      </w:r>
    </w:p>
    <w:p w:rsidR="00566F01" w:rsidRDefault="00566F01" w:rsidP="004B2520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4B2520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4B2520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4B2520">
      <w:pPr>
        <w:spacing w:before="60"/>
        <w:jc w:val="center"/>
        <w:rPr>
          <w:b/>
          <w:sz w:val="24"/>
          <w:szCs w:val="24"/>
          <w:lang w:val="ru-RU"/>
        </w:rPr>
      </w:pPr>
    </w:p>
    <w:p w:rsidR="00566F01" w:rsidRDefault="00566F01" w:rsidP="004B2520">
      <w:pPr>
        <w:spacing w:before="6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566F01" w:rsidSect="006769F2">
      <w:headerReference w:type="even" r:id="rId8"/>
      <w:headerReference w:type="default" r:id="rId9"/>
      <w:headerReference w:type="first" r:id="rId10"/>
      <w:pgSz w:w="11907" w:h="16840" w:code="9"/>
      <w:pgMar w:top="1134" w:right="850" w:bottom="709" w:left="1701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FF" w:rsidRDefault="00BE28FF">
      <w:r>
        <w:separator/>
      </w:r>
    </w:p>
  </w:endnote>
  <w:endnote w:type="continuationSeparator" w:id="0">
    <w:p w:rsidR="00BE28FF" w:rsidRDefault="00B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FF" w:rsidRDefault="00BE28FF">
      <w:r>
        <w:separator/>
      </w:r>
    </w:p>
  </w:footnote>
  <w:footnote w:type="continuationSeparator" w:id="0">
    <w:p w:rsidR="00BE28FF" w:rsidRDefault="00BE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49A" w:rsidRDefault="00253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F0410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49A" w:rsidRDefault="0025349A" w:rsidP="00791B4F">
    <w:pPr>
      <w:pStyle w:val="a3"/>
      <w:tabs>
        <w:tab w:val="clear" w:pos="4677"/>
        <w:tab w:val="center" w:pos="4536"/>
      </w:tabs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1905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D3926"/>
    <w:multiLevelType w:val="hybridMultilevel"/>
    <w:tmpl w:val="7F9E58E2"/>
    <w:lvl w:ilvl="0" w:tplc="A5484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3EF2"/>
    <w:rsid w:val="000054C2"/>
    <w:rsid w:val="00007389"/>
    <w:rsid w:val="000126D4"/>
    <w:rsid w:val="00015DDD"/>
    <w:rsid w:val="000163DC"/>
    <w:rsid w:val="000179EE"/>
    <w:rsid w:val="000218BC"/>
    <w:rsid w:val="00023E28"/>
    <w:rsid w:val="000245CB"/>
    <w:rsid w:val="000269C4"/>
    <w:rsid w:val="00027979"/>
    <w:rsid w:val="000306A8"/>
    <w:rsid w:val="000329DD"/>
    <w:rsid w:val="00032E25"/>
    <w:rsid w:val="00032E91"/>
    <w:rsid w:val="00033791"/>
    <w:rsid w:val="00035DBE"/>
    <w:rsid w:val="00040EE6"/>
    <w:rsid w:val="0004350D"/>
    <w:rsid w:val="00047892"/>
    <w:rsid w:val="00051B2F"/>
    <w:rsid w:val="0006264B"/>
    <w:rsid w:val="00062F68"/>
    <w:rsid w:val="00063F4B"/>
    <w:rsid w:val="00064965"/>
    <w:rsid w:val="000659E7"/>
    <w:rsid w:val="00073C40"/>
    <w:rsid w:val="00080ECA"/>
    <w:rsid w:val="000823B4"/>
    <w:rsid w:val="00084345"/>
    <w:rsid w:val="00087833"/>
    <w:rsid w:val="00090335"/>
    <w:rsid w:val="000919AD"/>
    <w:rsid w:val="00097A89"/>
    <w:rsid w:val="000A581D"/>
    <w:rsid w:val="000B0A66"/>
    <w:rsid w:val="000B1A1D"/>
    <w:rsid w:val="000B1CFE"/>
    <w:rsid w:val="000B5BA8"/>
    <w:rsid w:val="000C214E"/>
    <w:rsid w:val="000C5CAA"/>
    <w:rsid w:val="000D11D7"/>
    <w:rsid w:val="000D4109"/>
    <w:rsid w:val="000D45E1"/>
    <w:rsid w:val="000D4C5C"/>
    <w:rsid w:val="000D5654"/>
    <w:rsid w:val="000D7464"/>
    <w:rsid w:val="000E0F67"/>
    <w:rsid w:val="000E1985"/>
    <w:rsid w:val="000E25C0"/>
    <w:rsid w:val="000E57E5"/>
    <w:rsid w:val="000F34EB"/>
    <w:rsid w:val="000F47A7"/>
    <w:rsid w:val="000F4F30"/>
    <w:rsid w:val="0010354B"/>
    <w:rsid w:val="001037E9"/>
    <w:rsid w:val="00104F1D"/>
    <w:rsid w:val="00107C91"/>
    <w:rsid w:val="00111A1A"/>
    <w:rsid w:val="001132F5"/>
    <w:rsid w:val="00120ACA"/>
    <w:rsid w:val="00120DCB"/>
    <w:rsid w:val="00125348"/>
    <w:rsid w:val="00130556"/>
    <w:rsid w:val="001326C3"/>
    <w:rsid w:val="00132E96"/>
    <w:rsid w:val="0013514A"/>
    <w:rsid w:val="00144383"/>
    <w:rsid w:val="001453E5"/>
    <w:rsid w:val="00151050"/>
    <w:rsid w:val="00156D9C"/>
    <w:rsid w:val="001601D8"/>
    <w:rsid w:val="0016429B"/>
    <w:rsid w:val="0016458F"/>
    <w:rsid w:val="00165558"/>
    <w:rsid w:val="0016560E"/>
    <w:rsid w:val="00165675"/>
    <w:rsid w:val="00165ED4"/>
    <w:rsid w:val="00167E63"/>
    <w:rsid w:val="001967A8"/>
    <w:rsid w:val="001A4AE2"/>
    <w:rsid w:val="001A5B9E"/>
    <w:rsid w:val="001A60CB"/>
    <w:rsid w:val="001A62DF"/>
    <w:rsid w:val="001A6878"/>
    <w:rsid w:val="001B09A2"/>
    <w:rsid w:val="001B1201"/>
    <w:rsid w:val="001B1CCA"/>
    <w:rsid w:val="001B2687"/>
    <w:rsid w:val="001B5260"/>
    <w:rsid w:val="001B5AF0"/>
    <w:rsid w:val="001B5E2B"/>
    <w:rsid w:val="001C2567"/>
    <w:rsid w:val="001C43EE"/>
    <w:rsid w:val="001D147D"/>
    <w:rsid w:val="001E1E1D"/>
    <w:rsid w:val="001E52AF"/>
    <w:rsid w:val="001F0713"/>
    <w:rsid w:val="001F13AD"/>
    <w:rsid w:val="001F2A34"/>
    <w:rsid w:val="001F55CE"/>
    <w:rsid w:val="002108BC"/>
    <w:rsid w:val="00215F0E"/>
    <w:rsid w:val="00220FD9"/>
    <w:rsid w:val="00221961"/>
    <w:rsid w:val="002220B4"/>
    <w:rsid w:val="00223AA1"/>
    <w:rsid w:val="0022636D"/>
    <w:rsid w:val="002308B1"/>
    <w:rsid w:val="0023137B"/>
    <w:rsid w:val="0023442D"/>
    <w:rsid w:val="00235147"/>
    <w:rsid w:val="0024653F"/>
    <w:rsid w:val="00250DB6"/>
    <w:rsid w:val="00252862"/>
    <w:rsid w:val="0025349A"/>
    <w:rsid w:val="00254306"/>
    <w:rsid w:val="002639B6"/>
    <w:rsid w:val="00263C00"/>
    <w:rsid w:val="002644C0"/>
    <w:rsid w:val="002653DA"/>
    <w:rsid w:val="00266D60"/>
    <w:rsid w:val="0027119A"/>
    <w:rsid w:val="0027182D"/>
    <w:rsid w:val="00276914"/>
    <w:rsid w:val="0027763A"/>
    <w:rsid w:val="00287D33"/>
    <w:rsid w:val="0029254D"/>
    <w:rsid w:val="00294CBD"/>
    <w:rsid w:val="00295624"/>
    <w:rsid w:val="002958F3"/>
    <w:rsid w:val="002A2BF9"/>
    <w:rsid w:val="002A5C6E"/>
    <w:rsid w:val="002B725F"/>
    <w:rsid w:val="002B77E1"/>
    <w:rsid w:val="002C1866"/>
    <w:rsid w:val="002C3258"/>
    <w:rsid w:val="002C42E3"/>
    <w:rsid w:val="002C6EB9"/>
    <w:rsid w:val="002D3D2C"/>
    <w:rsid w:val="002D3F86"/>
    <w:rsid w:val="002D547A"/>
    <w:rsid w:val="002D5932"/>
    <w:rsid w:val="002D5F87"/>
    <w:rsid w:val="002D66D7"/>
    <w:rsid w:val="002D76A0"/>
    <w:rsid w:val="002E07AF"/>
    <w:rsid w:val="002E1BC5"/>
    <w:rsid w:val="002E1FAA"/>
    <w:rsid w:val="002E2439"/>
    <w:rsid w:val="002E3D97"/>
    <w:rsid w:val="002E7ED7"/>
    <w:rsid w:val="002F2364"/>
    <w:rsid w:val="002F2C55"/>
    <w:rsid w:val="002F674C"/>
    <w:rsid w:val="0030007D"/>
    <w:rsid w:val="00302701"/>
    <w:rsid w:val="0030283B"/>
    <w:rsid w:val="00303622"/>
    <w:rsid w:val="00303B0B"/>
    <w:rsid w:val="00304488"/>
    <w:rsid w:val="003057E8"/>
    <w:rsid w:val="00312702"/>
    <w:rsid w:val="00317A63"/>
    <w:rsid w:val="00320556"/>
    <w:rsid w:val="00321305"/>
    <w:rsid w:val="003239BF"/>
    <w:rsid w:val="00333E19"/>
    <w:rsid w:val="003352CD"/>
    <w:rsid w:val="0034093D"/>
    <w:rsid w:val="00344FD1"/>
    <w:rsid w:val="00350201"/>
    <w:rsid w:val="003616B5"/>
    <w:rsid w:val="00364D3D"/>
    <w:rsid w:val="0036554C"/>
    <w:rsid w:val="00367328"/>
    <w:rsid w:val="00370C96"/>
    <w:rsid w:val="003820C1"/>
    <w:rsid w:val="0038212F"/>
    <w:rsid w:val="00383178"/>
    <w:rsid w:val="00384410"/>
    <w:rsid w:val="00384DF6"/>
    <w:rsid w:val="003865B3"/>
    <w:rsid w:val="00392F86"/>
    <w:rsid w:val="00395B19"/>
    <w:rsid w:val="003A2484"/>
    <w:rsid w:val="003A39FA"/>
    <w:rsid w:val="003A4825"/>
    <w:rsid w:val="003A7CE1"/>
    <w:rsid w:val="003A7F37"/>
    <w:rsid w:val="003B1A2C"/>
    <w:rsid w:val="003B3661"/>
    <w:rsid w:val="003B3D6B"/>
    <w:rsid w:val="003B7419"/>
    <w:rsid w:val="003B747C"/>
    <w:rsid w:val="003B76E9"/>
    <w:rsid w:val="003B77EC"/>
    <w:rsid w:val="003C34BE"/>
    <w:rsid w:val="003C54AA"/>
    <w:rsid w:val="003C5626"/>
    <w:rsid w:val="003D0326"/>
    <w:rsid w:val="003D47AD"/>
    <w:rsid w:val="003D5173"/>
    <w:rsid w:val="003D697E"/>
    <w:rsid w:val="003D7533"/>
    <w:rsid w:val="003E0040"/>
    <w:rsid w:val="003E06F7"/>
    <w:rsid w:val="003E08A3"/>
    <w:rsid w:val="003E19C3"/>
    <w:rsid w:val="003E6E76"/>
    <w:rsid w:val="003F1426"/>
    <w:rsid w:val="003F52C5"/>
    <w:rsid w:val="003F6BB4"/>
    <w:rsid w:val="00403DD9"/>
    <w:rsid w:val="00404B27"/>
    <w:rsid w:val="00411F6B"/>
    <w:rsid w:val="00413514"/>
    <w:rsid w:val="004169E0"/>
    <w:rsid w:val="00422762"/>
    <w:rsid w:val="00422A73"/>
    <w:rsid w:val="00425526"/>
    <w:rsid w:val="004310C0"/>
    <w:rsid w:val="00433896"/>
    <w:rsid w:val="00434F56"/>
    <w:rsid w:val="004350F6"/>
    <w:rsid w:val="00437A0B"/>
    <w:rsid w:val="004400A0"/>
    <w:rsid w:val="00441FFB"/>
    <w:rsid w:val="00444BF8"/>
    <w:rsid w:val="00446896"/>
    <w:rsid w:val="00447A7B"/>
    <w:rsid w:val="00450022"/>
    <w:rsid w:val="00450AB2"/>
    <w:rsid w:val="004512DE"/>
    <w:rsid w:val="00451EE9"/>
    <w:rsid w:val="00455859"/>
    <w:rsid w:val="00457778"/>
    <w:rsid w:val="00464AED"/>
    <w:rsid w:val="00470C5E"/>
    <w:rsid w:val="00471287"/>
    <w:rsid w:val="00472B9E"/>
    <w:rsid w:val="00477C13"/>
    <w:rsid w:val="00480078"/>
    <w:rsid w:val="00485D5A"/>
    <w:rsid w:val="00485D8B"/>
    <w:rsid w:val="00487303"/>
    <w:rsid w:val="004902CF"/>
    <w:rsid w:val="00490577"/>
    <w:rsid w:val="00493170"/>
    <w:rsid w:val="00493CF5"/>
    <w:rsid w:val="00494114"/>
    <w:rsid w:val="00497C86"/>
    <w:rsid w:val="004A058B"/>
    <w:rsid w:val="004A41A3"/>
    <w:rsid w:val="004A4C8F"/>
    <w:rsid w:val="004A5429"/>
    <w:rsid w:val="004B15F7"/>
    <w:rsid w:val="004B2520"/>
    <w:rsid w:val="004B378D"/>
    <w:rsid w:val="004B3FD2"/>
    <w:rsid w:val="004B5A5B"/>
    <w:rsid w:val="004B7C07"/>
    <w:rsid w:val="004C12F5"/>
    <w:rsid w:val="004C1611"/>
    <w:rsid w:val="004C486D"/>
    <w:rsid w:val="004C4B2C"/>
    <w:rsid w:val="004C7763"/>
    <w:rsid w:val="004D2792"/>
    <w:rsid w:val="004D5C12"/>
    <w:rsid w:val="004D6F41"/>
    <w:rsid w:val="004F0450"/>
    <w:rsid w:val="004F0EBB"/>
    <w:rsid w:val="004F7012"/>
    <w:rsid w:val="0050329A"/>
    <w:rsid w:val="00505466"/>
    <w:rsid w:val="00506715"/>
    <w:rsid w:val="005147BE"/>
    <w:rsid w:val="005158AE"/>
    <w:rsid w:val="00516014"/>
    <w:rsid w:val="0051755C"/>
    <w:rsid w:val="005175C0"/>
    <w:rsid w:val="00522BE7"/>
    <w:rsid w:val="00523C44"/>
    <w:rsid w:val="005256A2"/>
    <w:rsid w:val="00525A66"/>
    <w:rsid w:val="005331F8"/>
    <w:rsid w:val="00533E8B"/>
    <w:rsid w:val="00537131"/>
    <w:rsid w:val="00537324"/>
    <w:rsid w:val="00541743"/>
    <w:rsid w:val="00542C31"/>
    <w:rsid w:val="005469A2"/>
    <w:rsid w:val="00554590"/>
    <w:rsid w:val="00554779"/>
    <w:rsid w:val="0055639F"/>
    <w:rsid w:val="005616BD"/>
    <w:rsid w:val="00563981"/>
    <w:rsid w:val="0056526E"/>
    <w:rsid w:val="005667FA"/>
    <w:rsid w:val="00566F01"/>
    <w:rsid w:val="0057318A"/>
    <w:rsid w:val="00573480"/>
    <w:rsid w:val="00573801"/>
    <w:rsid w:val="005745C8"/>
    <w:rsid w:val="00575399"/>
    <w:rsid w:val="00582926"/>
    <w:rsid w:val="00583C6D"/>
    <w:rsid w:val="00586D73"/>
    <w:rsid w:val="00587124"/>
    <w:rsid w:val="00587E96"/>
    <w:rsid w:val="00591DF5"/>
    <w:rsid w:val="005937C1"/>
    <w:rsid w:val="00595FD0"/>
    <w:rsid w:val="0059621B"/>
    <w:rsid w:val="005A076A"/>
    <w:rsid w:val="005A0EA0"/>
    <w:rsid w:val="005A3255"/>
    <w:rsid w:val="005A3D84"/>
    <w:rsid w:val="005A4BC1"/>
    <w:rsid w:val="005A4BF8"/>
    <w:rsid w:val="005A4FCC"/>
    <w:rsid w:val="005A7DD0"/>
    <w:rsid w:val="005B0468"/>
    <w:rsid w:val="005B0BE2"/>
    <w:rsid w:val="005B27C4"/>
    <w:rsid w:val="005B42F8"/>
    <w:rsid w:val="005B505E"/>
    <w:rsid w:val="005B5CB2"/>
    <w:rsid w:val="005C27A8"/>
    <w:rsid w:val="005C2940"/>
    <w:rsid w:val="005C6B91"/>
    <w:rsid w:val="005D4073"/>
    <w:rsid w:val="005F1393"/>
    <w:rsid w:val="005F32FF"/>
    <w:rsid w:val="005F666F"/>
    <w:rsid w:val="00600494"/>
    <w:rsid w:val="0060212F"/>
    <w:rsid w:val="00604676"/>
    <w:rsid w:val="00610569"/>
    <w:rsid w:val="00611858"/>
    <w:rsid w:val="00611899"/>
    <w:rsid w:val="00613300"/>
    <w:rsid w:val="006158C5"/>
    <w:rsid w:val="0061657E"/>
    <w:rsid w:val="00616D8D"/>
    <w:rsid w:val="006203B1"/>
    <w:rsid w:val="00621ABC"/>
    <w:rsid w:val="006239B6"/>
    <w:rsid w:val="00624075"/>
    <w:rsid w:val="006302E4"/>
    <w:rsid w:val="0063342C"/>
    <w:rsid w:val="00634A16"/>
    <w:rsid w:val="00634DE5"/>
    <w:rsid w:val="00635944"/>
    <w:rsid w:val="0064447B"/>
    <w:rsid w:val="006473EC"/>
    <w:rsid w:val="00651CAE"/>
    <w:rsid w:val="00656305"/>
    <w:rsid w:val="006603E5"/>
    <w:rsid w:val="00661398"/>
    <w:rsid w:val="00663508"/>
    <w:rsid w:val="0066580A"/>
    <w:rsid w:val="006666BC"/>
    <w:rsid w:val="00674AE8"/>
    <w:rsid w:val="00675B8D"/>
    <w:rsid w:val="00676787"/>
    <w:rsid w:val="006769F2"/>
    <w:rsid w:val="00676B79"/>
    <w:rsid w:val="00680CCE"/>
    <w:rsid w:val="00682CE7"/>
    <w:rsid w:val="00684F9B"/>
    <w:rsid w:val="00687ECD"/>
    <w:rsid w:val="00690262"/>
    <w:rsid w:val="00691CF1"/>
    <w:rsid w:val="00694BF5"/>
    <w:rsid w:val="006965B8"/>
    <w:rsid w:val="00696923"/>
    <w:rsid w:val="006971C1"/>
    <w:rsid w:val="00697B21"/>
    <w:rsid w:val="006A2D46"/>
    <w:rsid w:val="006A3F15"/>
    <w:rsid w:val="006A452E"/>
    <w:rsid w:val="006A6EFB"/>
    <w:rsid w:val="006A7D5A"/>
    <w:rsid w:val="006B0768"/>
    <w:rsid w:val="006B45A5"/>
    <w:rsid w:val="006C0F44"/>
    <w:rsid w:val="006C2895"/>
    <w:rsid w:val="006C33C3"/>
    <w:rsid w:val="006C426F"/>
    <w:rsid w:val="006D054A"/>
    <w:rsid w:val="006D20EF"/>
    <w:rsid w:val="006D2F1F"/>
    <w:rsid w:val="006D3279"/>
    <w:rsid w:val="006D74AF"/>
    <w:rsid w:val="006E0119"/>
    <w:rsid w:val="006E1C46"/>
    <w:rsid w:val="006E2565"/>
    <w:rsid w:val="006E3CC8"/>
    <w:rsid w:val="006E4DE2"/>
    <w:rsid w:val="006E6321"/>
    <w:rsid w:val="006E667D"/>
    <w:rsid w:val="006E7AC8"/>
    <w:rsid w:val="006F13EA"/>
    <w:rsid w:val="006F17EA"/>
    <w:rsid w:val="006F1FA7"/>
    <w:rsid w:val="006F2B06"/>
    <w:rsid w:val="006F370D"/>
    <w:rsid w:val="006F7DE2"/>
    <w:rsid w:val="007032EB"/>
    <w:rsid w:val="007057A3"/>
    <w:rsid w:val="007060BE"/>
    <w:rsid w:val="0070662A"/>
    <w:rsid w:val="007072A4"/>
    <w:rsid w:val="007121AD"/>
    <w:rsid w:val="0072511C"/>
    <w:rsid w:val="00725870"/>
    <w:rsid w:val="00733FD3"/>
    <w:rsid w:val="0073462C"/>
    <w:rsid w:val="0073683B"/>
    <w:rsid w:val="00740B3B"/>
    <w:rsid w:val="007429C1"/>
    <w:rsid w:val="007453F2"/>
    <w:rsid w:val="007474CF"/>
    <w:rsid w:val="00751598"/>
    <w:rsid w:val="007522BD"/>
    <w:rsid w:val="00753DEC"/>
    <w:rsid w:val="0075645E"/>
    <w:rsid w:val="0075722C"/>
    <w:rsid w:val="00757BE1"/>
    <w:rsid w:val="007639F2"/>
    <w:rsid w:val="00770C92"/>
    <w:rsid w:val="00772BD5"/>
    <w:rsid w:val="00773678"/>
    <w:rsid w:val="00774236"/>
    <w:rsid w:val="00774B00"/>
    <w:rsid w:val="007766C2"/>
    <w:rsid w:val="0077704F"/>
    <w:rsid w:val="00781E84"/>
    <w:rsid w:val="00791B4F"/>
    <w:rsid w:val="00794209"/>
    <w:rsid w:val="00797744"/>
    <w:rsid w:val="007A46B7"/>
    <w:rsid w:val="007A4DBC"/>
    <w:rsid w:val="007B07FA"/>
    <w:rsid w:val="007B6EF7"/>
    <w:rsid w:val="007B7056"/>
    <w:rsid w:val="007C0425"/>
    <w:rsid w:val="007C1149"/>
    <w:rsid w:val="007C299C"/>
    <w:rsid w:val="007C5B7B"/>
    <w:rsid w:val="007C6E94"/>
    <w:rsid w:val="007C7DD9"/>
    <w:rsid w:val="007D19B1"/>
    <w:rsid w:val="007D1D51"/>
    <w:rsid w:val="007D3581"/>
    <w:rsid w:val="007D4B93"/>
    <w:rsid w:val="007D6BA1"/>
    <w:rsid w:val="007E053D"/>
    <w:rsid w:val="007E0964"/>
    <w:rsid w:val="007E15EA"/>
    <w:rsid w:val="007E5F75"/>
    <w:rsid w:val="007F02F8"/>
    <w:rsid w:val="007F1287"/>
    <w:rsid w:val="007F31EF"/>
    <w:rsid w:val="007F60C1"/>
    <w:rsid w:val="007F7587"/>
    <w:rsid w:val="008020FF"/>
    <w:rsid w:val="008039A3"/>
    <w:rsid w:val="008069F3"/>
    <w:rsid w:val="008123AD"/>
    <w:rsid w:val="00812F1F"/>
    <w:rsid w:val="00813A13"/>
    <w:rsid w:val="00813C3D"/>
    <w:rsid w:val="00814912"/>
    <w:rsid w:val="0081531C"/>
    <w:rsid w:val="00817282"/>
    <w:rsid w:val="00821A24"/>
    <w:rsid w:val="00822692"/>
    <w:rsid w:val="0082391E"/>
    <w:rsid w:val="00825D06"/>
    <w:rsid w:val="00833DC3"/>
    <w:rsid w:val="00835604"/>
    <w:rsid w:val="00840DB6"/>
    <w:rsid w:val="00844530"/>
    <w:rsid w:val="00845197"/>
    <w:rsid w:val="0084646F"/>
    <w:rsid w:val="008468C0"/>
    <w:rsid w:val="00847DE0"/>
    <w:rsid w:val="00851936"/>
    <w:rsid w:val="00851C60"/>
    <w:rsid w:val="00851D45"/>
    <w:rsid w:val="0085345E"/>
    <w:rsid w:val="00853DAE"/>
    <w:rsid w:val="00854113"/>
    <w:rsid w:val="008542B1"/>
    <w:rsid w:val="008550F4"/>
    <w:rsid w:val="00860094"/>
    <w:rsid w:val="00860EC5"/>
    <w:rsid w:val="00862599"/>
    <w:rsid w:val="00862E00"/>
    <w:rsid w:val="00864034"/>
    <w:rsid w:val="00865677"/>
    <w:rsid w:val="00872976"/>
    <w:rsid w:val="00873014"/>
    <w:rsid w:val="0087366C"/>
    <w:rsid w:val="0087496F"/>
    <w:rsid w:val="008754C1"/>
    <w:rsid w:val="0088064C"/>
    <w:rsid w:val="00882329"/>
    <w:rsid w:val="00886201"/>
    <w:rsid w:val="0088740B"/>
    <w:rsid w:val="00890FBD"/>
    <w:rsid w:val="00897D1F"/>
    <w:rsid w:val="008A5864"/>
    <w:rsid w:val="008A7B87"/>
    <w:rsid w:val="008B230B"/>
    <w:rsid w:val="008B24BF"/>
    <w:rsid w:val="008B27B0"/>
    <w:rsid w:val="008C22B9"/>
    <w:rsid w:val="008C5AA2"/>
    <w:rsid w:val="008C5EC1"/>
    <w:rsid w:val="008E0AF7"/>
    <w:rsid w:val="008E209E"/>
    <w:rsid w:val="008E71FF"/>
    <w:rsid w:val="008F0F76"/>
    <w:rsid w:val="008F10E6"/>
    <w:rsid w:val="008F28DF"/>
    <w:rsid w:val="008F4353"/>
    <w:rsid w:val="008F5121"/>
    <w:rsid w:val="008F6377"/>
    <w:rsid w:val="00901255"/>
    <w:rsid w:val="009038CB"/>
    <w:rsid w:val="0090415E"/>
    <w:rsid w:val="0090599A"/>
    <w:rsid w:val="0092638D"/>
    <w:rsid w:val="00932AC8"/>
    <w:rsid w:val="00933303"/>
    <w:rsid w:val="00933DFE"/>
    <w:rsid w:val="0093500F"/>
    <w:rsid w:val="00935B3F"/>
    <w:rsid w:val="0093718A"/>
    <w:rsid w:val="00940CC6"/>
    <w:rsid w:val="009411BD"/>
    <w:rsid w:val="009504B8"/>
    <w:rsid w:val="00954815"/>
    <w:rsid w:val="0095762B"/>
    <w:rsid w:val="0096050D"/>
    <w:rsid w:val="00960715"/>
    <w:rsid w:val="00961EEC"/>
    <w:rsid w:val="0096382B"/>
    <w:rsid w:val="009641E8"/>
    <w:rsid w:val="00970127"/>
    <w:rsid w:val="00971EAE"/>
    <w:rsid w:val="009741A1"/>
    <w:rsid w:val="009805D6"/>
    <w:rsid w:val="009809EA"/>
    <w:rsid w:val="00980BA8"/>
    <w:rsid w:val="0098183E"/>
    <w:rsid w:val="009825CF"/>
    <w:rsid w:val="00982D84"/>
    <w:rsid w:val="0098320F"/>
    <w:rsid w:val="00983CDC"/>
    <w:rsid w:val="00983FD4"/>
    <w:rsid w:val="00990F5B"/>
    <w:rsid w:val="0099189A"/>
    <w:rsid w:val="00992493"/>
    <w:rsid w:val="00993F4F"/>
    <w:rsid w:val="00994D10"/>
    <w:rsid w:val="009A4A50"/>
    <w:rsid w:val="009A5BF1"/>
    <w:rsid w:val="009B17F3"/>
    <w:rsid w:val="009B394B"/>
    <w:rsid w:val="009B4847"/>
    <w:rsid w:val="009B5A3C"/>
    <w:rsid w:val="009C10F9"/>
    <w:rsid w:val="009C2932"/>
    <w:rsid w:val="009C395D"/>
    <w:rsid w:val="009C67FD"/>
    <w:rsid w:val="009D28DC"/>
    <w:rsid w:val="009D31E9"/>
    <w:rsid w:val="009D3EF2"/>
    <w:rsid w:val="009E780D"/>
    <w:rsid w:val="009E7872"/>
    <w:rsid w:val="009F3B77"/>
    <w:rsid w:val="009F3D3B"/>
    <w:rsid w:val="009F6C0C"/>
    <w:rsid w:val="00A00902"/>
    <w:rsid w:val="00A00DAC"/>
    <w:rsid w:val="00A01251"/>
    <w:rsid w:val="00A018D7"/>
    <w:rsid w:val="00A062A3"/>
    <w:rsid w:val="00A0634F"/>
    <w:rsid w:val="00A103F8"/>
    <w:rsid w:val="00A11051"/>
    <w:rsid w:val="00A1196A"/>
    <w:rsid w:val="00A119DA"/>
    <w:rsid w:val="00A14156"/>
    <w:rsid w:val="00A15BD9"/>
    <w:rsid w:val="00A22309"/>
    <w:rsid w:val="00A227D6"/>
    <w:rsid w:val="00A22F66"/>
    <w:rsid w:val="00A31A85"/>
    <w:rsid w:val="00A325F5"/>
    <w:rsid w:val="00A3505E"/>
    <w:rsid w:val="00A405A8"/>
    <w:rsid w:val="00A42B7C"/>
    <w:rsid w:val="00A445F3"/>
    <w:rsid w:val="00A45099"/>
    <w:rsid w:val="00A51F85"/>
    <w:rsid w:val="00A5376E"/>
    <w:rsid w:val="00A56207"/>
    <w:rsid w:val="00A57B79"/>
    <w:rsid w:val="00A64859"/>
    <w:rsid w:val="00A66167"/>
    <w:rsid w:val="00A712F6"/>
    <w:rsid w:val="00A72806"/>
    <w:rsid w:val="00A7614D"/>
    <w:rsid w:val="00A7649E"/>
    <w:rsid w:val="00A76C94"/>
    <w:rsid w:val="00A77430"/>
    <w:rsid w:val="00A82BD0"/>
    <w:rsid w:val="00A830DC"/>
    <w:rsid w:val="00A83C22"/>
    <w:rsid w:val="00A860B5"/>
    <w:rsid w:val="00A92FC1"/>
    <w:rsid w:val="00A934D8"/>
    <w:rsid w:val="00A96179"/>
    <w:rsid w:val="00A96FD1"/>
    <w:rsid w:val="00AA0065"/>
    <w:rsid w:val="00AA70D2"/>
    <w:rsid w:val="00AC06E9"/>
    <w:rsid w:val="00AC1726"/>
    <w:rsid w:val="00AC2A0B"/>
    <w:rsid w:val="00AC478A"/>
    <w:rsid w:val="00AC5551"/>
    <w:rsid w:val="00AC6DEA"/>
    <w:rsid w:val="00AD43B0"/>
    <w:rsid w:val="00AD62AC"/>
    <w:rsid w:val="00AD70FA"/>
    <w:rsid w:val="00AD7EF5"/>
    <w:rsid w:val="00AE20C7"/>
    <w:rsid w:val="00AE5D3D"/>
    <w:rsid w:val="00AE60C3"/>
    <w:rsid w:val="00AF27FD"/>
    <w:rsid w:val="00B0517A"/>
    <w:rsid w:val="00B111CF"/>
    <w:rsid w:val="00B117BE"/>
    <w:rsid w:val="00B11D9C"/>
    <w:rsid w:val="00B12536"/>
    <w:rsid w:val="00B12A30"/>
    <w:rsid w:val="00B14AD4"/>
    <w:rsid w:val="00B16005"/>
    <w:rsid w:val="00B227BB"/>
    <w:rsid w:val="00B2517A"/>
    <w:rsid w:val="00B27F61"/>
    <w:rsid w:val="00B34EF9"/>
    <w:rsid w:val="00B352BF"/>
    <w:rsid w:val="00B40C77"/>
    <w:rsid w:val="00B441BB"/>
    <w:rsid w:val="00B47773"/>
    <w:rsid w:val="00B47D1F"/>
    <w:rsid w:val="00B5184C"/>
    <w:rsid w:val="00B54C90"/>
    <w:rsid w:val="00B57579"/>
    <w:rsid w:val="00B60A0C"/>
    <w:rsid w:val="00B63588"/>
    <w:rsid w:val="00B63FDF"/>
    <w:rsid w:val="00B65282"/>
    <w:rsid w:val="00B659A5"/>
    <w:rsid w:val="00B66500"/>
    <w:rsid w:val="00B734E5"/>
    <w:rsid w:val="00B742FC"/>
    <w:rsid w:val="00B74C62"/>
    <w:rsid w:val="00B801E2"/>
    <w:rsid w:val="00B831EF"/>
    <w:rsid w:val="00B84CCE"/>
    <w:rsid w:val="00B87B85"/>
    <w:rsid w:val="00B9203B"/>
    <w:rsid w:val="00B92137"/>
    <w:rsid w:val="00B9214C"/>
    <w:rsid w:val="00B94B34"/>
    <w:rsid w:val="00B97B00"/>
    <w:rsid w:val="00BA7A9B"/>
    <w:rsid w:val="00BB0038"/>
    <w:rsid w:val="00BB0D31"/>
    <w:rsid w:val="00BB4BD9"/>
    <w:rsid w:val="00BB643B"/>
    <w:rsid w:val="00BC21F0"/>
    <w:rsid w:val="00BC3B8F"/>
    <w:rsid w:val="00BC4C6C"/>
    <w:rsid w:val="00BC507E"/>
    <w:rsid w:val="00BD091D"/>
    <w:rsid w:val="00BD17A6"/>
    <w:rsid w:val="00BD4823"/>
    <w:rsid w:val="00BD797C"/>
    <w:rsid w:val="00BE01C9"/>
    <w:rsid w:val="00BE121F"/>
    <w:rsid w:val="00BE28FF"/>
    <w:rsid w:val="00BE2CF0"/>
    <w:rsid w:val="00BE59C3"/>
    <w:rsid w:val="00BE6346"/>
    <w:rsid w:val="00BE7A16"/>
    <w:rsid w:val="00BF1F6C"/>
    <w:rsid w:val="00BF2D15"/>
    <w:rsid w:val="00BF4F8D"/>
    <w:rsid w:val="00BF6873"/>
    <w:rsid w:val="00C00770"/>
    <w:rsid w:val="00C02B52"/>
    <w:rsid w:val="00C07555"/>
    <w:rsid w:val="00C10A71"/>
    <w:rsid w:val="00C11375"/>
    <w:rsid w:val="00C23C2D"/>
    <w:rsid w:val="00C302B6"/>
    <w:rsid w:val="00C32BA2"/>
    <w:rsid w:val="00C331F7"/>
    <w:rsid w:val="00C3447F"/>
    <w:rsid w:val="00C34A48"/>
    <w:rsid w:val="00C35685"/>
    <w:rsid w:val="00C418E0"/>
    <w:rsid w:val="00C425E5"/>
    <w:rsid w:val="00C43234"/>
    <w:rsid w:val="00C46072"/>
    <w:rsid w:val="00C46F88"/>
    <w:rsid w:val="00C47080"/>
    <w:rsid w:val="00C5700F"/>
    <w:rsid w:val="00C63D7F"/>
    <w:rsid w:val="00C667F1"/>
    <w:rsid w:val="00C70353"/>
    <w:rsid w:val="00C74FC6"/>
    <w:rsid w:val="00C753C9"/>
    <w:rsid w:val="00C77546"/>
    <w:rsid w:val="00C83104"/>
    <w:rsid w:val="00C83B22"/>
    <w:rsid w:val="00C869AF"/>
    <w:rsid w:val="00C90E9A"/>
    <w:rsid w:val="00C94E1B"/>
    <w:rsid w:val="00CA00B5"/>
    <w:rsid w:val="00CA686D"/>
    <w:rsid w:val="00CA6DF9"/>
    <w:rsid w:val="00CA72C2"/>
    <w:rsid w:val="00CB0A41"/>
    <w:rsid w:val="00CB1252"/>
    <w:rsid w:val="00CB1959"/>
    <w:rsid w:val="00CB1F32"/>
    <w:rsid w:val="00CB606C"/>
    <w:rsid w:val="00CC4AF9"/>
    <w:rsid w:val="00CC624F"/>
    <w:rsid w:val="00CC6BE3"/>
    <w:rsid w:val="00CD1822"/>
    <w:rsid w:val="00CD1F5F"/>
    <w:rsid w:val="00CD3983"/>
    <w:rsid w:val="00CD42EB"/>
    <w:rsid w:val="00CD5686"/>
    <w:rsid w:val="00CD5723"/>
    <w:rsid w:val="00CD7404"/>
    <w:rsid w:val="00CE04CF"/>
    <w:rsid w:val="00CE3799"/>
    <w:rsid w:val="00CF009C"/>
    <w:rsid w:val="00CF2C7B"/>
    <w:rsid w:val="00CF4DD4"/>
    <w:rsid w:val="00CF59D6"/>
    <w:rsid w:val="00CF5C4B"/>
    <w:rsid w:val="00CF6224"/>
    <w:rsid w:val="00CF792E"/>
    <w:rsid w:val="00D008E5"/>
    <w:rsid w:val="00D023AF"/>
    <w:rsid w:val="00D139DF"/>
    <w:rsid w:val="00D13BFF"/>
    <w:rsid w:val="00D15D4E"/>
    <w:rsid w:val="00D2011E"/>
    <w:rsid w:val="00D219F2"/>
    <w:rsid w:val="00D22409"/>
    <w:rsid w:val="00D24DB6"/>
    <w:rsid w:val="00D25151"/>
    <w:rsid w:val="00D253A2"/>
    <w:rsid w:val="00D270F0"/>
    <w:rsid w:val="00D31228"/>
    <w:rsid w:val="00D321F2"/>
    <w:rsid w:val="00D343C9"/>
    <w:rsid w:val="00D34E0F"/>
    <w:rsid w:val="00D35BEC"/>
    <w:rsid w:val="00D40BFD"/>
    <w:rsid w:val="00D413D4"/>
    <w:rsid w:val="00D42D84"/>
    <w:rsid w:val="00D4436B"/>
    <w:rsid w:val="00D46103"/>
    <w:rsid w:val="00D47F63"/>
    <w:rsid w:val="00D554A0"/>
    <w:rsid w:val="00D574BB"/>
    <w:rsid w:val="00D57992"/>
    <w:rsid w:val="00D61186"/>
    <w:rsid w:val="00D61B17"/>
    <w:rsid w:val="00D61F3E"/>
    <w:rsid w:val="00D61F74"/>
    <w:rsid w:val="00D63CCC"/>
    <w:rsid w:val="00D710C7"/>
    <w:rsid w:val="00D71486"/>
    <w:rsid w:val="00D7733C"/>
    <w:rsid w:val="00D80F42"/>
    <w:rsid w:val="00D81D93"/>
    <w:rsid w:val="00D83309"/>
    <w:rsid w:val="00D84727"/>
    <w:rsid w:val="00D84998"/>
    <w:rsid w:val="00D84BE3"/>
    <w:rsid w:val="00D8524B"/>
    <w:rsid w:val="00D95155"/>
    <w:rsid w:val="00D960CA"/>
    <w:rsid w:val="00DA0894"/>
    <w:rsid w:val="00DA5AC5"/>
    <w:rsid w:val="00DA61ED"/>
    <w:rsid w:val="00DA6E9F"/>
    <w:rsid w:val="00DB2318"/>
    <w:rsid w:val="00DB262D"/>
    <w:rsid w:val="00DB4827"/>
    <w:rsid w:val="00DB7975"/>
    <w:rsid w:val="00DC0F3A"/>
    <w:rsid w:val="00DC242C"/>
    <w:rsid w:val="00DC30C1"/>
    <w:rsid w:val="00DC4825"/>
    <w:rsid w:val="00DD4109"/>
    <w:rsid w:val="00DD4237"/>
    <w:rsid w:val="00DD61A2"/>
    <w:rsid w:val="00DE1E50"/>
    <w:rsid w:val="00DE21FA"/>
    <w:rsid w:val="00DE3FBB"/>
    <w:rsid w:val="00DE6BE9"/>
    <w:rsid w:val="00DE6C46"/>
    <w:rsid w:val="00DE7076"/>
    <w:rsid w:val="00DF3FC7"/>
    <w:rsid w:val="00DF5763"/>
    <w:rsid w:val="00E021B3"/>
    <w:rsid w:val="00E045C4"/>
    <w:rsid w:val="00E05324"/>
    <w:rsid w:val="00E06E32"/>
    <w:rsid w:val="00E11544"/>
    <w:rsid w:val="00E13CAD"/>
    <w:rsid w:val="00E14252"/>
    <w:rsid w:val="00E16278"/>
    <w:rsid w:val="00E26AB4"/>
    <w:rsid w:val="00E30635"/>
    <w:rsid w:val="00E3561B"/>
    <w:rsid w:val="00E37096"/>
    <w:rsid w:val="00E413E7"/>
    <w:rsid w:val="00E4224E"/>
    <w:rsid w:val="00E4277E"/>
    <w:rsid w:val="00E4345D"/>
    <w:rsid w:val="00E52C92"/>
    <w:rsid w:val="00E552F4"/>
    <w:rsid w:val="00E607BC"/>
    <w:rsid w:val="00E60C45"/>
    <w:rsid w:val="00E60DB2"/>
    <w:rsid w:val="00E61149"/>
    <w:rsid w:val="00E6165F"/>
    <w:rsid w:val="00E6333C"/>
    <w:rsid w:val="00E650EB"/>
    <w:rsid w:val="00E665A5"/>
    <w:rsid w:val="00E668EE"/>
    <w:rsid w:val="00E72268"/>
    <w:rsid w:val="00E72BB6"/>
    <w:rsid w:val="00E749FB"/>
    <w:rsid w:val="00E75416"/>
    <w:rsid w:val="00E76A4F"/>
    <w:rsid w:val="00E80A85"/>
    <w:rsid w:val="00E82273"/>
    <w:rsid w:val="00E862E7"/>
    <w:rsid w:val="00E86688"/>
    <w:rsid w:val="00E867C8"/>
    <w:rsid w:val="00E9193B"/>
    <w:rsid w:val="00E92F72"/>
    <w:rsid w:val="00E94AD9"/>
    <w:rsid w:val="00E957C9"/>
    <w:rsid w:val="00EA0675"/>
    <w:rsid w:val="00EA0DD7"/>
    <w:rsid w:val="00EA245E"/>
    <w:rsid w:val="00EB1D43"/>
    <w:rsid w:val="00EB2CD7"/>
    <w:rsid w:val="00EB3FBF"/>
    <w:rsid w:val="00EB4416"/>
    <w:rsid w:val="00EB6C76"/>
    <w:rsid w:val="00EC0B66"/>
    <w:rsid w:val="00EC25AA"/>
    <w:rsid w:val="00EC293E"/>
    <w:rsid w:val="00ED16F8"/>
    <w:rsid w:val="00ED3821"/>
    <w:rsid w:val="00EE3788"/>
    <w:rsid w:val="00EE5E09"/>
    <w:rsid w:val="00EF2018"/>
    <w:rsid w:val="00EF2111"/>
    <w:rsid w:val="00EF4FE8"/>
    <w:rsid w:val="00EF55E0"/>
    <w:rsid w:val="00EF56AE"/>
    <w:rsid w:val="00EF646A"/>
    <w:rsid w:val="00EF78ED"/>
    <w:rsid w:val="00F04109"/>
    <w:rsid w:val="00F1077D"/>
    <w:rsid w:val="00F10921"/>
    <w:rsid w:val="00F12C37"/>
    <w:rsid w:val="00F13278"/>
    <w:rsid w:val="00F25E64"/>
    <w:rsid w:val="00F31B8F"/>
    <w:rsid w:val="00F3453F"/>
    <w:rsid w:val="00F35199"/>
    <w:rsid w:val="00F36440"/>
    <w:rsid w:val="00F40D1F"/>
    <w:rsid w:val="00F432C1"/>
    <w:rsid w:val="00F43B1A"/>
    <w:rsid w:val="00F43CF7"/>
    <w:rsid w:val="00F43D7E"/>
    <w:rsid w:val="00F456DB"/>
    <w:rsid w:val="00F465D3"/>
    <w:rsid w:val="00F50E4C"/>
    <w:rsid w:val="00F53873"/>
    <w:rsid w:val="00F55893"/>
    <w:rsid w:val="00F561D5"/>
    <w:rsid w:val="00F5730B"/>
    <w:rsid w:val="00F60278"/>
    <w:rsid w:val="00F61236"/>
    <w:rsid w:val="00F64353"/>
    <w:rsid w:val="00F64A32"/>
    <w:rsid w:val="00F666C5"/>
    <w:rsid w:val="00F6783C"/>
    <w:rsid w:val="00F70C8F"/>
    <w:rsid w:val="00F83665"/>
    <w:rsid w:val="00F85A59"/>
    <w:rsid w:val="00F929AD"/>
    <w:rsid w:val="00F92DFC"/>
    <w:rsid w:val="00F9560D"/>
    <w:rsid w:val="00FA2BB1"/>
    <w:rsid w:val="00FB0298"/>
    <w:rsid w:val="00FB4764"/>
    <w:rsid w:val="00FB653A"/>
    <w:rsid w:val="00FC5AE9"/>
    <w:rsid w:val="00FC5B81"/>
    <w:rsid w:val="00FD41F6"/>
    <w:rsid w:val="00FE0304"/>
    <w:rsid w:val="00FE30F4"/>
    <w:rsid w:val="00FE7F47"/>
    <w:rsid w:val="00FF0E8F"/>
    <w:rsid w:val="00FF2A20"/>
    <w:rsid w:val="00FF6FD1"/>
    <w:rsid w:val="00FF71C2"/>
    <w:rsid w:val="00FF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6499FF-1852-407B-80F5-A886A6D9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8F"/>
    <w:rPr>
      <w:lang w:eastAsia="ru-RU"/>
    </w:rPr>
  </w:style>
  <w:style w:type="paragraph" w:styleId="1">
    <w:name w:val="heading 1"/>
    <w:basedOn w:val="a"/>
    <w:next w:val="a"/>
    <w:qFormat/>
    <w:rsid w:val="0016458F"/>
    <w:pPr>
      <w:keepNext/>
      <w:ind w:hanging="11"/>
      <w:jc w:val="center"/>
      <w:outlineLvl w:val="0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066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customStyle="1" w:styleId="10">
    <w:name w:val="Без интервала1"/>
    <w:link w:val="NoSpacingChar"/>
    <w:uiPriority w:val="99"/>
    <w:rsid w:val="00404B27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a0"/>
    <w:link w:val="10"/>
    <w:uiPriority w:val="99"/>
    <w:locked/>
    <w:rsid w:val="00404B27"/>
    <w:rPr>
      <w:rFonts w:ascii="Calibri" w:hAnsi="Calibri"/>
      <w:sz w:val="22"/>
      <w:szCs w:val="22"/>
      <w:lang w:val="en-US" w:eastAsia="en-US"/>
    </w:rPr>
  </w:style>
  <w:style w:type="paragraph" w:styleId="a8">
    <w:name w:val="Balloon Text"/>
    <w:basedOn w:val="a"/>
    <w:link w:val="a9"/>
    <w:rsid w:val="00DE6C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E6C46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 Знак Знак Знак Знак Знак1"/>
    <w:basedOn w:val="a"/>
    <w:uiPriority w:val="99"/>
    <w:rsid w:val="00835604"/>
    <w:rPr>
      <w:rFonts w:ascii="Verdana" w:eastAsia="Calibri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1252"/>
    <w:pPr>
      <w:ind w:left="720"/>
      <w:contextualSpacing/>
    </w:pPr>
  </w:style>
  <w:style w:type="character" w:styleId="ab">
    <w:name w:val="Emphasis"/>
    <w:basedOn w:val="a0"/>
    <w:qFormat/>
    <w:rsid w:val="00EB3FBF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066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D2F97-95C3-4AC9-B198-EA39FF37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</TotalTime>
  <Pages>1</Pages>
  <Words>138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BAGLAY</cp:lastModifiedBy>
  <cp:revision>2</cp:revision>
  <cp:lastPrinted>2025-05-30T08:46:00Z</cp:lastPrinted>
  <dcterms:created xsi:type="dcterms:W3CDTF">2025-05-30T10:13:00Z</dcterms:created>
  <dcterms:modified xsi:type="dcterms:W3CDTF">2025-05-30T10:13:00Z</dcterms:modified>
</cp:coreProperties>
</file>